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7ABE" w14:textId="77777777" w:rsidR="00DF0EF7" w:rsidRPr="00E80903" w:rsidRDefault="00DF0EF7" w:rsidP="00375B88">
      <w:pPr>
        <w:jc w:val="both"/>
        <w:rPr>
          <w:rFonts w:asciiTheme="minorHAnsi" w:hAnsiTheme="minorHAnsi" w:cs="Arial"/>
          <w:sz w:val="22"/>
          <w:szCs w:val="22"/>
        </w:rPr>
      </w:pPr>
    </w:p>
    <w:p w14:paraId="2A8090EF" w14:textId="77777777" w:rsidR="00C570ED" w:rsidRPr="00E80903" w:rsidRDefault="00C570ED" w:rsidP="00C570ED">
      <w:pPr>
        <w:jc w:val="both"/>
        <w:rPr>
          <w:rFonts w:asciiTheme="minorHAnsi" w:hAnsiTheme="minorHAnsi" w:cs="Arial"/>
          <w:sz w:val="22"/>
          <w:szCs w:val="22"/>
        </w:rPr>
      </w:pPr>
    </w:p>
    <w:p w14:paraId="7C58C5FA" w14:textId="48550705" w:rsidR="00D413C7" w:rsidRPr="00D413C7" w:rsidRDefault="00D413C7" w:rsidP="00D413C7">
      <w:pPr>
        <w:pStyle w:val="Default"/>
        <w:rPr>
          <w:u w:val="single"/>
        </w:rPr>
      </w:pPr>
      <w:r w:rsidRPr="00D413C7">
        <w:rPr>
          <w:b/>
          <w:bCs/>
          <w:u w:val="single"/>
        </w:rPr>
        <w:t xml:space="preserve">Формулар за пријавување </w:t>
      </w:r>
    </w:p>
    <w:p w14:paraId="3BAEEA3E" w14:textId="26A06E3E" w:rsidR="00D413C7" w:rsidRDefault="00D413C7" w:rsidP="00D413C7">
      <w:pPr>
        <w:pStyle w:val="Default"/>
        <w:rPr>
          <w:sz w:val="22"/>
          <w:szCs w:val="22"/>
        </w:rPr>
      </w:pPr>
    </w:p>
    <w:p w14:paraId="73B1F7BE" w14:textId="77777777" w:rsidR="00D413C7" w:rsidRDefault="00D413C7" w:rsidP="00D413C7">
      <w:pPr>
        <w:pStyle w:val="Default"/>
        <w:rPr>
          <w:sz w:val="22"/>
          <w:szCs w:val="22"/>
        </w:rPr>
      </w:pPr>
    </w:p>
    <w:p w14:paraId="74B00A1E" w14:textId="00FB1706" w:rsidR="00D413C7" w:rsidRDefault="00D413C7" w:rsidP="00D41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Училиште: _________________________ Место: ____________________________ </w:t>
      </w:r>
    </w:p>
    <w:p w14:paraId="4DEF3971" w14:textId="77777777" w:rsidR="00D413C7" w:rsidRDefault="00D413C7" w:rsidP="00D413C7">
      <w:pPr>
        <w:pStyle w:val="Default"/>
        <w:rPr>
          <w:sz w:val="22"/>
          <w:szCs w:val="22"/>
        </w:rPr>
      </w:pPr>
    </w:p>
    <w:p w14:paraId="30E8D782" w14:textId="77777777" w:rsidR="00D413C7" w:rsidRDefault="00D413C7" w:rsidP="00D41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Наставник: _____________________ Пол: _______ Предмет: __________________</w:t>
      </w:r>
    </w:p>
    <w:p w14:paraId="775D0057" w14:textId="77777777" w:rsidR="00D413C7" w:rsidRDefault="00D413C7" w:rsidP="00D413C7">
      <w:pPr>
        <w:pStyle w:val="Default"/>
        <w:rPr>
          <w:sz w:val="22"/>
          <w:szCs w:val="22"/>
        </w:rPr>
      </w:pPr>
    </w:p>
    <w:p w14:paraId="20811C4F" w14:textId="2FD076D8" w:rsidR="00D413C7" w:rsidRPr="00D413C7" w:rsidRDefault="00D413C7" w:rsidP="00D413C7">
      <w:pPr>
        <w:pStyle w:val="Default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тел. </w:t>
      </w:r>
      <w:r>
        <w:rPr>
          <w:sz w:val="22"/>
          <w:szCs w:val="22"/>
        </w:rPr>
        <w:t>__________________</w:t>
      </w:r>
      <w:r>
        <w:rPr>
          <w:sz w:val="22"/>
          <w:szCs w:val="22"/>
          <w:lang w:val="mk-MK"/>
        </w:rPr>
        <w:t xml:space="preserve"> е-маил</w:t>
      </w:r>
      <w:r w:rsidR="00362CD8">
        <w:rPr>
          <w:sz w:val="22"/>
          <w:szCs w:val="22"/>
          <w:lang w:val="mk-MK"/>
        </w:rPr>
        <w:t>:</w:t>
      </w:r>
      <w:r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</w:rPr>
        <w:t>____________________________________</w:t>
      </w:r>
    </w:p>
    <w:p w14:paraId="3659FCD6" w14:textId="77777777" w:rsidR="00D413C7" w:rsidRDefault="00D413C7" w:rsidP="00D413C7">
      <w:pPr>
        <w:pStyle w:val="Default"/>
        <w:rPr>
          <w:sz w:val="22"/>
          <w:szCs w:val="22"/>
        </w:rPr>
      </w:pPr>
    </w:p>
    <w:p w14:paraId="1427BC79" w14:textId="45C3DA78" w:rsidR="00D413C7" w:rsidRDefault="00D413C7" w:rsidP="00D41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Ученик 1: _______________________Пол: ____ Одделение: ___ Возраст: ________ </w:t>
      </w:r>
    </w:p>
    <w:p w14:paraId="05A0FA66" w14:textId="0BB2D581" w:rsidR="002E6E4E" w:rsidRDefault="002E6E4E" w:rsidP="00D413C7">
      <w:pPr>
        <w:pStyle w:val="Default"/>
        <w:rPr>
          <w:sz w:val="22"/>
          <w:szCs w:val="22"/>
        </w:rPr>
      </w:pPr>
    </w:p>
    <w:p w14:paraId="733B8735" w14:textId="2F067CF0" w:rsidR="002E6E4E" w:rsidRPr="002E6E4E" w:rsidRDefault="002E6E4E" w:rsidP="00D413C7">
      <w:pPr>
        <w:pStyle w:val="Default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со освоена награда: </w:t>
      </w:r>
      <w:r>
        <w:rPr>
          <w:sz w:val="22"/>
          <w:szCs w:val="22"/>
        </w:rPr>
        <w:t>________</w:t>
      </w:r>
      <w:r>
        <w:rPr>
          <w:sz w:val="22"/>
          <w:szCs w:val="22"/>
          <w:lang w:val="mk-MK"/>
        </w:rPr>
        <w:t xml:space="preserve"> по предмет: </w:t>
      </w:r>
      <w:r>
        <w:rPr>
          <w:sz w:val="22"/>
          <w:szCs w:val="22"/>
        </w:rPr>
        <w:t>________</w:t>
      </w:r>
      <w:r>
        <w:rPr>
          <w:sz w:val="22"/>
          <w:szCs w:val="22"/>
          <w:lang w:val="mk-MK"/>
        </w:rPr>
        <w:t xml:space="preserve"> во месец/година: </w:t>
      </w:r>
      <w:r>
        <w:rPr>
          <w:sz w:val="22"/>
          <w:szCs w:val="22"/>
        </w:rPr>
        <w:t>________</w:t>
      </w:r>
    </w:p>
    <w:p w14:paraId="2FC8CA34" w14:textId="77777777" w:rsidR="002E6E4E" w:rsidRDefault="002E6E4E" w:rsidP="00D413C7">
      <w:pPr>
        <w:pStyle w:val="Default"/>
        <w:rPr>
          <w:sz w:val="22"/>
          <w:szCs w:val="22"/>
          <w:lang w:val="mk-MK"/>
        </w:rPr>
      </w:pPr>
    </w:p>
    <w:p w14:paraId="53762328" w14:textId="1C4B0CC9" w:rsidR="00D413C7" w:rsidRDefault="00D413C7" w:rsidP="00D41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Ученик </w:t>
      </w:r>
      <w:r w:rsidR="002E6E4E">
        <w:rPr>
          <w:sz w:val="22"/>
          <w:szCs w:val="22"/>
          <w:lang w:val="mk-MK"/>
        </w:rPr>
        <w:t>2</w:t>
      </w:r>
      <w:r>
        <w:rPr>
          <w:sz w:val="22"/>
          <w:szCs w:val="22"/>
        </w:rPr>
        <w:t xml:space="preserve">: _______________________Пол: ____ Одделение: ___ Возраст: ________ </w:t>
      </w:r>
    </w:p>
    <w:p w14:paraId="542AC404" w14:textId="77777777" w:rsidR="00D413C7" w:rsidRDefault="00D413C7" w:rsidP="00D413C7">
      <w:pPr>
        <w:pStyle w:val="Default"/>
        <w:rPr>
          <w:sz w:val="22"/>
          <w:szCs w:val="22"/>
        </w:rPr>
      </w:pPr>
    </w:p>
    <w:p w14:paraId="31D5025C" w14:textId="77777777" w:rsidR="002E6E4E" w:rsidRPr="002E6E4E" w:rsidRDefault="002E6E4E" w:rsidP="002E6E4E">
      <w:pPr>
        <w:pStyle w:val="Default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со освоена награда: </w:t>
      </w:r>
      <w:r>
        <w:rPr>
          <w:sz w:val="22"/>
          <w:szCs w:val="22"/>
        </w:rPr>
        <w:t>________</w:t>
      </w:r>
      <w:r>
        <w:rPr>
          <w:sz w:val="22"/>
          <w:szCs w:val="22"/>
          <w:lang w:val="mk-MK"/>
        </w:rPr>
        <w:t xml:space="preserve"> по предмет: </w:t>
      </w:r>
      <w:r>
        <w:rPr>
          <w:sz w:val="22"/>
          <w:szCs w:val="22"/>
        </w:rPr>
        <w:t>________</w:t>
      </w:r>
      <w:r>
        <w:rPr>
          <w:sz w:val="22"/>
          <w:szCs w:val="22"/>
          <w:lang w:val="mk-MK"/>
        </w:rPr>
        <w:t xml:space="preserve"> во месец/година: </w:t>
      </w:r>
      <w:r>
        <w:rPr>
          <w:sz w:val="22"/>
          <w:szCs w:val="22"/>
        </w:rPr>
        <w:t>________</w:t>
      </w:r>
    </w:p>
    <w:p w14:paraId="2EA2FC28" w14:textId="77777777" w:rsidR="002E6E4E" w:rsidRDefault="002E6E4E" w:rsidP="005D140B">
      <w:pPr>
        <w:pStyle w:val="Default"/>
        <w:rPr>
          <w:sz w:val="22"/>
          <w:szCs w:val="22"/>
        </w:rPr>
      </w:pPr>
    </w:p>
    <w:p w14:paraId="2F896A68" w14:textId="77777777" w:rsidR="002E6E4E" w:rsidRDefault="002E6E4E" w:rsidP="005D140B">
      <w:pPr>
        <w:pStyle w:val="Default"/>
        <w:rPr>
          <w:sz w:val="22"/>
          <w:szCs w:val="22"/>
        </w:rPr>
      </w:pPr>
    </w:p>
    <w:p w14:paraId="516A6D8B" w14:textId="3DB04D11" w:rsidR="005D140B" w:rsidRDefault="005D140B" w:rsidP="005D14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Ве молиме, </w:t>
      </w:r>
      <w:r>
        <w:rPr>
          <w:sz w:val="22"/>
          <w:szCs w:val="22"/>
          <w:lang w:val="mk-MK"/>
        </w:rPr>
        <w:t xml:space="preserve">одговорете ги прашањата дадени подолу. Обидете се да одговорите кратко и концизно </w:t>
      </w:r>
    </w:p>
    <w:p w14:paraId="7AF95E1C" w14:textId="77777777" w:rsidR="005D140B" w:rsidRDefault="005D140B" w:rsidP="005D140B">
      <w:pPr>
        <w:pStyle w:val="Default"/>
        <w:rPr>
          <w:sz w:val="20"/>
          <w:szCs w:val="20"/>
        </w:rPr>
      </w:pPr>
    </w:p>
    <w:p w14:paraId="4B9C5899" w14:textId="77777777" w:rsidR="005D140B" w:rsidRDefault="005D140B" w:rsidP="005D140B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1. </w:t>
      </w:r>
      <w:r>
        <w:rPr>
          <w:sz w:val="22"/>
          <w:szCs w:val="22"/>
        </w:rPr>
        <w:t xml:space="preserve">Како се вика вашиот проект? </w:t>
      </w:r>
    </w:p>
    <w:p w14:paraId="47FFCC4F" w14:textId="77777777" w:rsidR="005D140B" w:rsidRDefault="005D140B" w:rsidP="005D140B">
      <w:pPr>
        <w:pStyle w:val="Default"/>
        <w:rPr>
          <w:sz w:val="22"/>
          <w:szCs w:val="22"/>
        </w:rPr>
      </w:pPr>
    </w:p>
    <w:p w14:paraId="3B4DCDAA" w14:textId="77777777" w:rsidR="005D140B" w:rsidRDefault="005D140B" w:rsidP="005D140B">
      <w:pPr>
        <w:pStyle w:val="Default"/>
        <w:rPr>
          <w:sz w:val="20"/>
          <w:szCs w:val="20"/>
        </w:rPr>
      </w:pPr>
    </w:p>
    <w:p w14:paraId="32D7B9DE" w14:textId="77777777" w:rsidR="005D140B" w:rsidRDefault="005D140B" w:rsidP="005D140B">
      <w:pPr>
        <w:pStyle w:val="Default"/>
        <w:rPr>
          <w:sz w:val="20"/>
          <w:szCs w:val="20"/>
        </w:rPr>
      </w:pPr>
    </w:p>
    <w:p w14:paraId="19023B97" w14:textId="77777777" w:rsidR="005D140B" w:rsidRPr="00F43384" w:rsidRDefault="005D140B" w:rsidP="005D140B">
      <w:pPr>
        <w:pStyle w:val="Default"/>
        <w:rPr>
          <w:sz w:val="22"/>
          <w:szCs w:val="22"/>
          <w:lang w:val="mk-MK"/>
        </w:rPr>
      </w:pPr>
      <w:r>
        <w:rPr>
          <w:sz w:val="20"/>
          <w:szCs w:val="20"/>
        </w:rPr>
        <w:t xml:space="preserve">2. </w:t>
      </w:r>
      <w:r>
        <w:rPr>
          <w:sz w:val="22"/>
          <w:szCs w:val="22"/>
        </w:rPr>
        <w:t>К</w:t>
      </w:r>
      <w:r>
        <w:rPr>
          <w:sz w:val="22"/>
          <w:szCs w:val="22"/>
          <w:lang w:val="mk-MK"/>
        </w:rPr>
        <w:t>оја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 xml:space="preserve">е </w:t>
      </w:r>
      <w:r>
        <w:rPr>
          <w:sz w:val="22"/>
          <w:szCs w:val="22"/>
        </w:rPr>
        <w:t>цел</w:t>
      </w:r>
      <w:r>
        <w:rPr>
          <w:sz w:val="22"/>
          <w:szCs w:val="22"/>
          <w:lang w:val="mk-MK"/>
        </w:rPr>
        <w:t xml:space="preserve">та на </w:t>
      </w:r>
      <w:r>
        <w:rPr>
          <w:sz w:val="22"/>
          <w:szCs w:val="22"/>
        </w:rPr>
        <w:t>проектот</w:t>
      </w:r>
      <w:r>
        <w:rPr>
          <w:sz w:val="22"/>
          <w:szCs w:val="22"/>
          <w:lang w:val="mk-MK"/>
        </w:rPr>
        <w:t xml:space="preserve"> и к</w:t>
      </w:r>
      <w:r>
        <w:rPr>
          <w:sz w:val="22"/>
          <w:szCs w:val="22"/>
        </w:rPr>
        <w:t>акво влијание очекувате да има вашиот проект? Наведете кој потенцијално би ги користел придобивките од проектот.</w:t>
      </w:r>
      <w:r>
        <w:rPr>
          <w:sz w:val="22"/>
          <w:szCs w:val="22"/>
          <w:lang w:val="mk-MK"/>
        </w:rPr>
        <w:t xml:space="preserve"> Какво влијание би имал проектот врз заедницата? </w:t>
      </w:r>
    </w:p>
    <w:p w14:paraId="05B4BD57" w14:textId="77777777" w:rsidR="005D140B" w:rsidRDefault="005D140B" w:rsidP="005D140B">
      <w:pPr>
        <w:pStyle w:val="Default"/>
        <w:rPr>
          <w:sz w:val="22"/>
          <w:szCs w:val="22"/>
        </w:rPr>
      </w:pPr>
    </w:p>
    <w:p w14:paraId="01D06FE7" w14:textId="77777777" w:rsidR="005D140B" w:rsidRDefault="005D140B" w:rsidP="005D140B">
      <w:pPr>
        <w:pStyle w:val="Default"/>
        <w:rPr>
          <w:sz w:val="20"/>
          <w:szCs w:val="20"/>
        </w:rPr>
      </w:pPr>
    </w:p>
    <w:p w14:paraId="3461945C" w14:textId="77777777" w:rsidR="005D140B" w:rsidRDefault="005D140B" w:rsidP="005D140B">
      <w:pPr>
        <w:pStyle w:val="Default"/>
        <w:rPr>
          <w:sz w:val="20"/>
          <w:szCs w:val="20"/>
        </w:rPr>
      </w:pPr>
    </w:p>
    <w:p w14:paraId="1E85640B" w14:textId="77777777" w:rsidR="005D140B" w:rsidRDefault="005D140B" w:rsidP="005D140B">
      <w:pPr>
        <w:pStyle w:val="Default"/>
        <w:rPr>
          <w:sz w:val="20"/>
          <w:szCs w:val="20"/>
        </w:rPr>
      </w:pPr>
    </w:p>
    <w:p w14:paraId="7E5BC392" w14:textId="77777777" w:rsidR="005D140B" w:rsidRPr="005D140B" w:rsidRDefault="005D140B" w:rsidP="005D140B">
      <w:pPr>
        <w:pStyle w:val="Default"/>
        <w:rPr>
          <w:sz w:val="22"/>
          <w:szCs w:val="22"/>
        </w:rPr>
      </w:pPr>
      <w:r>
        <w:rPr>
          <w:sz w:val="20"/>
          <w:szCs w:val="20"/>
        </w:rPr>
        <w:t>3</w:t>
      </w:r>
      <w:r w:rsidRPr="005D140B">
        <w:rPr>
          <w:sz w:val="22"/>
          <w:szCs w:val="22"/>
        </w:rPr>
        <w:t xml:space="preserve">. </w:t>
      </w:r>
      <w:r w:rsidRPr="005D140B">
        <w:rPr>
          <w:sz w:val="22"/>
          <w:szCs w:val="22"/>
          <w:lang w:val="mk-MK"/>
        </w:rPr>
        <w:t>Која промена би ја постигнал проектот?</w:t>
      </w:r>
      <w:r w:rsidRPr="005D140B">
        <w:rPr>
          <w:sz w:val="20"/>
          <w:szCs w:val="20"/>
          <w:lang w:val="mk-MK"/>
        </w:rPr>
        <w:t xml:space="preserve"> </w:t>
      </w:r>
      <w:r w:rsidRPr="005D140B">
        <w:rPr>
          <w:sz w:val="22"/>
          <w:szCs w:val="22"/>
        </w:rPr>
        <w:t xml:space="preserve">Каква цел за одржлив развој има вашиот предизвик? </w:t>
      </w:r>
    </w:p>
    <w:p w14:paraId="216AC67B" w14:textId="77777777" w:rsidR="005D140B" w:rsidRPr="005D140B" w:rsidRDefault="005D140B" w:rsidP="005D140B">
      <w:pPr>
        <w:pStyle w:val="Default"/>
        <w:rPr>
          <w:sz w:val="22"/>
          <w:szCs w:val="22"/>
        </w:rPr>
      </w:pPr>
    </w:p>
    <w:p w14:paraId="184D1BB3" w14:textId="77777777" w:rsidR="005D140B" w:rsidRPr="005D140B" w:rsidRDefault="005D140B" w:rsidP="005D140B">
      <w:pPr>
        <w:pStyle w:val="Default"/>
        <w:rPr>
          <w:sz w:val="20"/>
          <w:szCs w:val="20"/>
        </w:rPr>
      </w:pPr>
    </w:p>
    <w:p w14:paraId="612C72A6" w14:textId="77777777" w:rsidR="005D140B" w:rsidRPr="005D140B" w:rsidRDefault="005D140B" w:rsidP="005D140B">
      <w:pPr>
        <w:pStyle w:val="Default"/>
        <w:rPr>
          <w:sz w:val="20"/>
          <w:szCs w:val="20"/>
        </w:rPr>
      </w:pPr>
    </w:p>
    <w:p w14:paraId="0137353B" w14:textId="77777777" w:rsidR="005D140B" w:rsidRPr="005D140B" w:rsidRDefault="005D140B" w:rsidP="005D140B">
      <w:pPr>
        <w:pStyle w:val="Default"/>
        <w:rPr>
          <w:sz w:val="20"/>
          <w:szCs w:val="20"/>
          <w:lang w:val="mk-MK"/>
        </w:rPr>
      </w:pPr>
      <w:r w:rsidRPr="005D140B">
        <w:rPr>
          <w:sz w:val="20"/>
          <w:szCs w:val="20"/>
        </w:rPr>
        <w:t>4.</w:t>
      </w:r>
      <w:r w:rsidRPr="005D140B">
        <w:rPr>
          <w:sz w:val="22"/>
          <w:szCs w:val="22"/>
        </w:rPr>
        <w:t xml:space="preserve"> Опишете што ќе може да прави вашиот проект, со детален осврт на пристапот</w:t>
      </w:r>
      <w:r w:rsidRPr="005D140B">
        <w:rPr>
          <w:sz w:val="22"/>
          <w:szCs w:val="22"/>
          <w:lang w:val="mk-MK"/>
        </w:rPr>
        <w:t xml:space="preserve">. Како ќе пристапите за да го решите проблемот на уникатен начин? </w:t>
      </w:r>
    </w:p>
    <w:p w14:paraId="3E01D3A1" w14:textId="77777777" w:rsidR="005D140B" w:rsidRPr="005D140B" w:rsidRDefault="005D140B" w:rsidP="005D140B">
      <w:pPr>
        <w:pStyle w:val="Default"/>
        <w:rPr>
          <w:sz w:val="20"/>
          <w:szCs w:val="20"/>
        </w:rPr>
      </w:pPr>
    </w:p>
    <w:p w14:paraId="5B41413C" w14:textId="77777777" w:rsidR="005D140B" w:rsidRDefault="005D140B" w:rsidP="005D140B">
      <w:pPr>
        <w:pStyle w:val="Default"/>
        <w:rPr>
          <w:sz w:val="20"/>
          <w:szCs w:val="20"/>
        </w:rPr>
      </w:pPr>
    </w:p>
    <w:p w14:paraId="0162AC76" w14:textId="77777777" w:rsidR="005D140B" w:rsidRDefault="005D140B" w:rsidP="005D140B">
      <w:pPr>
        <w:pStyle w:val="Default"/>
        <w:rPr>
          <w:sz w:val="20"/>
          <w:szCs w:val="20"/>
        </w:rPr>
      </w:pPr>
    </w:p>
    <w:p w14:paraId="67208DFF" w14:textId="71706F17" w:rsidR="005D140B" w:rsidRPr="005D140B" w:rsidRDefault="005D140B" w:rsidP="005D140B">
      <w:pPr>
        <w:pStyle w:val="Default"/>
        <w:rPr>
          <w:sz w:val="22"/>
          <w:szCs w:val="22"/>
        </w:rPr>
      </w:pPr>
      <w:r w:rsidRPr="005D140B">
        <w:rPr>
          <w:sz w:val="20"/>
          <w:szCs w:val="20"/>
        </w:rPr>
        <w:t>5.</w:t>
      </w:r>
      <w:r w:rsidRPr="005D140B">
        <w:rPr>
          <w:sz w:val="22"/>
          <w:szCs w:val="22"/>
        </w:rPr>
        <w:t xml:space="preserve"> Дали постојат слични решенија? Доколку постојат, ве молиме наведете ги и објаснете на кој начин вашата идеја се разликува од постоечките.</w:t>
      </w:r>
    </w:p>
    <w:p w14:paraId="66F45204" w14:textId="77777777" w:rsidR="005D140B" w:rsidRPr="005D140B" w:rsidRDefault="005D140B" w:rsidP="005D140B">
      <w:pPr>
        <w:pStyle w:val="Default"/>
        <w:rPr>
          <w:sz w:val="22"/>
          <w:szCs w:val="22"/>
        </w:rPr>
      </w:pPr>
    </w:p>
    <w:p w14:paraId="45FB5040" w14:textId="77777777" w:rsidR="005D140B" w:rsidRPr="005D140B" w:rsidRDefault="005D140B" w:rsidP="005D140B">
      <w:pPr>
        <w:pStyle w:val="Default"/>
        <w:rPr>
          <w:sz w:val="20"/>
          <w:szCs w:val="20"/>
        </w:rPr>
      </w:pPr>
    </w:p>
    <w:p w14:paraId="55427733" w14:textId="77777777" w:rsidR="005D140B" w:rsidRPr="005D140B" w:rsidRDefault="005D140B" w:rsidP="005D140B">
      <w:pPr>
        <w:pStyle w:val="Default"/>
        <w:rPr>
          <w:sz w:val="20"/>
          <w:szCs w:val="20"/>
        </w:rPr>
      </w:pPr>
    </w:p>
    <w:p w14:paraId="71E3B218" w14:textId="77777777" w:rsidR="005D140B" w:rsidRPr="00F43384" w:rsidRDefault="005D140B" w:rsidP="005D140B">
      <w:pPr>
        <w:pStyle w:val="Default"/>
        <w:rPr>
          <w:sz w:val="22"/>
          <w:szCs w:val="22"/>
        </w:rPr>
      </w:pPr>
      <w:r w:rsidRPr="005D140B">
        <w:rPr>
          <w:sz w:val="22"/>
          <w:szCs w:val="22"/>
        </w:rPr>
        <w:t>6.</w:t>
      </w:r>
      <w:r w:rsidRPr="005D140B">
        <w:rPr>
          <w:sz w:val="22"/>
          <w:szCs w:val="22"/>
          <w:lang w:val="mk-MK"/>
        </w:rPr>
        <w:t>Колку е добро дизајниран прототипот? Објаснете дали функционира како што треба? Дали се присутни  сите планирани карактеристики?</w:t>
      </w:r>
      <w:r w:rsidRPr="00F43384">
        <w:rPr>
          <w:sz w:val="22"/>
          <w:szCs w:val="22"/>
          <w:lang w:val="en-US"/>
        </w:rPr>
        <w:t xml:space="preserve"> </w:t>
      </w:r>
      <w:r w:rsidRPr="00F43384">
        <w:rPr>
          <w:sz w:val="22"/>
          <w:szCs w:val="22"/>
        </w:rPr>
        <w:t xml:space="preserve"> </w:t>
      </w:r>
    </w:p>
    <w:p w14:paraId="50E8458A" w14:textId="53C83FE3" w:rsidR="005D140B" w:rsidRDefault="005D140B" w:rsidP="005D140B">
      <w:pPr>
        <w:pStyle w:val="Default"/>
        <w:rPr>
          <w:sz w:val="22"/>
          <w:szCs w:val="22"/>
        </w:rPr>
      </w:pPr>
    </w:p>
    <w:p w14:paraId="4447D7B5" w14:textId="77777777" w:rsidR="002E6E4E" w:rsidRDefault="002E6E4E" w:rsidP="005D140B">
      <w:pPr>
        <w:pStyle w:val="Default"/>
        <w:rPr>
          <w:sz w:val="20"/>
          <w:szCs w:val="20"/>
        </w:rPr>
      </w:pPr>
    </w:p>
    <w:p w14:paraId="66D1DFE4" w14:textId="7751966C" w:rsidR="00CD2081" w:rsidRPr="002E6E4E" w:rsidRDefault="005D140B" w:rsidP="002E6E4E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7. </w:t>
      </w:r>
      <w:r>
        <w:rPr>
          <w:sz w:val="22"/>
          <w:szCs w:val="22"/>
        </w:rPr>
        <w:t>Колку е технологијата едноставна за користење? Дали производот е функционален? Колку брзо може да се пушти во употреба?</w:t>
      </w:r>
    </w:p>
    <w:sectPr w:rsidR="00CD2081" w:rsidRPr="002E6E4E" w:rsidSect="00D413C7">
      <w:headerReference w:type="default" r:id="rId10"/>
      <w:footerReference w:type="default" r:id="rId11"/>
      <w:pgSz w:w="11900" w:h="16840"/>
      <w:pgMar w:top="1440" w:right="1080" w:bottom="1440" w:left="1080" w:header="0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CF29" w14:textId="77777777" w:rsidR="00040B3D" w:rsidRDefault="00040B3D" w:rsidP="005C6809">
      <w:r>
        <w:separator/>
      </w:r>
    </w:p>
  </w:endnote>
  <w:endnote w:type="continuationSeparator" w:id="0">
    <w:p w14:paraId="7BC9EE24" w14:textId="77777777" w:rsidR="00040B3D" w:rsidRDefault="00040B3D" w:rsidP="005C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7889" w14:textId="77777777" w:rsidR="005C6809" w:rsidRDefault="00A646E3" w:rsidP="005C6809">
    <w:pPr>
      <w:pStyle w:val="Footer"/>
      <w:ind w:left="-1418"/>
    </w:pPr>
    <w:r>
      <w:rPr>
        <w:noProof/>
        <w:lang w:eastAsia="sq-AL"/>
      </w:rPr>
      <w:drawing>
        <wp:inline distT="0" distB="0" distL="0" distR="0" wp14:anchorId="22ECBEAC" wp14:editId="6F5B95FD">
          <wp:extent cx="10726420" cy="10255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64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DC4A" w14:textId="77777777" w:rsidR="00040B3D" w:rsidRDefault="00040B3D" w:rsidP="005C6809">
      <w:r>
        <w:separator/>
      </w:r>
    </w:p>
  </w:footnote>
  <w:footnote w:type="continuationSeparator" w:id="0">
    <w:p w14:paraId="5F5FF977" w14:textId="77777777" w:rsidR="00040B3D" w:rsidRDefault="00040B3D" w:rsidP="005C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6C79" w14:textId="77777777" w:rsidR="005C6809" w:rsidRDefault="00B93493" w:rsidP="00D413C7">
    <w:pPr>
      <w:pStyle w:val="Header"/>
      <w:ind w:left="-1080"/>
    </w:pPr>
    <w:r>
      <w:rPr>
        <w:noProof/>
        <w:lang w:eastAsia="sq-AL"/>
      </w:rPr>
      <w:drawing>
        <wp:inline distT="0" distB="0" distL="0" distR="0" wp14:anchorId="608FC952" wp14:editId="4279B4F0">
          <wp:extent cx="7553325" cy="872486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3810" cy="1011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2B"/>
    <w:multiLevelType w:val="hybridMultilevel"/>
    <w:tmpl w:val="D644A306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5C8C"/>
    <w:multiLevelType w:val="hybridMultilevel"/>
    <w:tmpl w:val="6C8249EA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5ACF"/>
    <w:multiLevelType w:val="hybridMultilevel"/>
    <w:tmpl w:val="1E64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0C7D"/>
    <w:multiLevelType w:val="hybridMultilevel"/>
    <w:tmpl w:val="8E00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C5B64"/>
    <w:multiLevelType w:val="hybridMultilevel"/>
    <w:tmpl w:val="D514D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B5C77"/>
    <w:multiLevelType w:val="hybridMultilevel"/>
    <w:tmpl w:val="2C5A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132C6"/>
    <w:multiLevelType w:val="hybridMultilevel"/>
    <w:tmpl w:val="195ADEFE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00FDA"/>
    <w:multiLevelType w:val="hybridMultilevel"/>
    <w:tmpl w:val="7A60280A"/>
    <w:lvl w:ilvl="0" w:tplc="01186C9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E114464"/>
    <w:multiLevelType w:val="hybridMultilevel"/>
    <w:tmpl w:val="E06C1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D3319"/>
    <w:multiLevelType w:val="hybridMultilevel"/>
    <w:tmpl w:val="88D8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E1636"/>
    <w:multiLevelType w:val="hybridMultilevel"/>
    <w:tmpl w:val="7CD2F348"/>
    <w:lvl w:ilvl="0" w:tplc="ACBA0EE6">
      <w:start w:val="1"/>
      <w:numFmt w:val="decimal"/>
      <w:lvlText w:val="%1."/>
      <w:lvlJc w:val="left"/>
      <w:pPr>
        <w:ind w:left="720" w:hanging="360"/>
      </w:pPr>
      <w:rPr>
        <w:rFonts w:ascii="Tw Cen MT" w:eastAsia="Calibri" w:hAnsi="Tw Cen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C27AF"/>
    <w:multiLevelType w:val="hybridMultilevel"/>
    <w:tmpl w:val="5D14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6F64"/>
    <w:multiLevelType w:val="hybridMultilevel"/>
    <w:tmpl w:val="429E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B26EF"/>
    <w:multiLevelType w:val="hybridMultilevel"/>
    <w:tmpl w:val="4E80D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51E0F"/>
    <w:multiLevelType w:val="hybridMultilevel"/>
    <w:tmpl w:val="9FA2A0FA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14"/>
  </w:num>
  <w:num w:numId="7">
    <w:abstractNumId w:val="3"/>
  </w:num>
  <w:num w:numId="8">
    <w:abstractNumId w:val="12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E3"/>
    <w:rsid w:val="000201A7"/>
    <w:rsid w:val="00040B3D"/>
    <w:rsid w:val="000451A5"/>
    <w:rsid w:val="0009704E"/>
    <w:rsid w:val="000C7CAE"/>
    <w:rsid w:val="000F4312"/>
    <w:rsid w:val="001242DC"/>
    <w:rsid w:val="001352E2"/>
    <w:rsid w:val="00187583"/>
    <w:rsid w:val="00196942"/>
    <w:rsid w:val="001B054A"/>
    <w:rsid w:val="001B3DE0"/>
    <w:rsid w:val="001C7EC6"/>
    <w:rsid w:val="001D62FC"/>
    <w:rsid w:val="001F1E67"/>
    <w:rsid w:val="001F1F8C"/>
    <w:rsid w:val="00235CD1"/>
    <w:rsid w:val="00272311"/>
    <w:rsid w:val="002A2F6B"/>
    <w:rsid w:val="002B7E3A"/>
    <w:rsid w:val="002C7161"/>
    <w:rsid w:val="002E6E4E"/>
    <w:rsid w:val="003062D5"/>
    <w:rsid w:val="00362CD8"/>
    <w:rsid w:val="00373FEE"/>
    <w:rsid w:val="00375B88"/>
    <w:rsid w:val="00380744"/>
    <w:rsid w:val="00383019"/>
    <w:rsid w:val="003A1D49"/>
    <w:rsid w:val="003C4989"/>
    <w:rsid w:val="00435C80"/>
    <w:rsid w:val="004511F3"/>
    <w:rsid w:val="00460027"/>
    <w:rsid w:val="00465A03"/>
    <w:rsid w:val="004B0375"/>
    <w:rsid w:val="004F69B3"/>
    <w:rsid w:val="00521D00"/>
    <w:rsid w:val="00524DD1"/>
    <w:rsid w:val="00592ECF"/>
    <w:rsid w:val="005B2DF1"/>
    <w:rsid w:val="005C230D"/>
    <w:rsid w:val="005C5B62"/>
    <w:rsid w:val="005C6809"/>
    <w:rsid w:val="005D140B"/>
    <w:rsid w:val="006571A7"/>
    <w:rsid w:val="006E2F82"/>
    <w:rsid w:val="0073553C"/>
    <w:rsid w:val="00753487"/>
    <w:rsid w:val="0077536F"/>
    <w:rsid w:val="00782237"/>
    <w:rsid w:val="007845B3"/>
    <w:rsid w:val="007934C8"/>
    <w:rsid w:val="007A376E"/>
    <w:rsid w:val="007D4668"/>
    <w:rsid w:val="007E1186"/>
    <w:rsid w:val="007E5F75"/>
    <w:rsid w:val="007F171F"/>
    <w:rsid w:val="008503B1"/>
    <w:rsid w:val="00876205"/>
    <w:rsid w:val="008A27E4"/>
    <w:rsid w:val="008E155F"/>
    <w:rsid w:val="00903B04"/>
    <w:rsid w:val="00913744"/>
    <w:rsid w:val="00926939"/>
    <w:rsid w:val="00975E7C"/>
    <w:rsid w:val="00995E2B"/>
    <w:rsid w:val="009B55EC"/>
    <w:rsid w:val="009D5605"/>
    <w:rsid w:val="009E2692"/>
    <w:rsid w:val="00A05B09"/>
    <w:rsid w:val="00A230E8"/>
    <w:rsid w:val="00A24987"/>
    <w:rsid w:val="00A30777"/>
    <w:rsid w:val="00A3618E"/>
    <w:rsid w:val="00A61630"/>
    <w:rsid w:val="00A646E3"/>
    <w:rsid w:val="00AA5AB6"/>
    <w:rsid w:val="00B049D2"/>
    <w:rsid w:val="00B6511F"/>
    <w:rsid w:val="00B9169F"/>
    <w:rsid w:val="00B93493"/>
    <w:rsid w:val="00BD78CA"/>
    <w:rsid w:val="00BF4303"/>
    <w:rsid w:val="00C255A0"/>
    <w:rsid w:val="00C309A9"/>
    <w:rsid w:val="00C42551"/>
    <w:rsid w:val="00C570ED"/>
    <w:rsid w:val="00C62F50"/>
    <w:rsid w:val="00C6565A"/>
    <w:rsid w:val="00CD2081"/>
    <w:rsid w:val="00CE5425"/>
    <w:rsid w:val="00CE7163"/>
    <w:rsid w:val="00D21B70"/>
    <w:rsid w:val="00D413C7"/>
    <w:rsid w:val="00D646CA"/>
    <w:rsid w:val="00DA1784"/>
    <w:rsid w:val="00DA4BA0"/>
    <w:rsid w:val="00DE6EF3"/>
    <w:rsid w:val="00DF0EF7"/>
    <w:rsid w:val="00E45467"/>
    <w:rsid w:val="00E612E1"/>
    <w:rsid w:val="00E67200"/>
    <w:rsid w:val="00E80903"/>
    <w:rsid w:val="00F23497"/>
    <w:rsid w:val="00F51319"/>
    <w:rsid w:val="00F57AB8"/>
    <w:rsid w:val="00FD508C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  <w14:docId w14:val="3D8C3EE1"/>
  <w15:docId w15:val="{DD7A6037-3849-4B9C-886E-66D77B34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q-A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6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809"/>
  </w:style>
  <w:style w:type="paragraph" w:styleId="Footer">
    <w:name w:val="footer"/>
    <w:basedOn w:val="Normal"/>
    <w:link w:val="FooterChar"/>
    <w:uiPriority w:val="99"/>
    <w:unhideWhenUsed/>
    <w:rsid w:val="005C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809"/>
  </w:style>
  <w:style w:type="paragraph" w:styleId="BalloonText">
    <w:name w:val="Balloon Text"/>
    <w:basedOn w:val="Normal"/>
    <w:link w:val="BalloonTextChar"/>
    <w:uiPriority w:val="99"/>
    <w:semiHidden/>
    <w:unhideWhenUsed/>
    <w:rsid w:val="005C68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80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0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97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04E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704E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04E"/>
    <w:pPr>
      <w:spacing w:after="0"/>
    </w:pPr>
    <w:rPr>
      <w:rFonts w:ascii="Cambria" w:eastAsia="MS Mincho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704E"/>
    <w:rPr>
      <w:rFonts w:ascii="Calibri" w:eastAsia="Calibri" w:hAnsi="Calibri"/>
      <w:b/>
      <w:bCs/>
      <w:lang w:val="sq-AL" w:eastAsia="en-US"/>
    </w:rPr>
  </w:style>
  <w:style w:type="character" w:styleId="Hyperlink">
    <w:name w:val="Hyperlink"/>
    <w:uiPriority w:val="99"/>
    <w:unhideWhenUsed/>
    <w:rsid w:val="007845B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845B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53487"/>
    <w:rPr>
      <w:color w:val="954F72"/>
      <w:u w:val="single"/>
    </w:rPr>
  </w:style>
  <w:style w:type="paragraph" w:customStyle="1" w:styleId="xxmsonospacing">
    <w:name w:val="x_xmsonospacing"/>
    <w:basedOn w:val="Normal"/>
    <w:rsid w:val="00753487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xmsohyperlink">
    <w:name w:val="x_msohyperlink"/>
    <w:rsid w:val="00753487"/>
  </w:style>
  <w:style w:type="character" w:customStyle="1" w:styleId="xxs1">
    <w:name w:val="x_xs1"/>
    <w:rsid w:val="0075348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7E5F75"/>
    <w:rPr>
      <w:rFonts w:ascii="Courier New" w:eastAsia="Times New Roman" w:hAnsi="Courier New" w:cs="Courier New"/>
    </w:rPr>
  </w:style>
  <w:style w:type="paragraph" w:customStyle="1" w:styleId="xxxmsonormal">
    <w:name w:val="x_x_x_msonormal"/>
    <w:basedOn w:val="Normal"/>
    <w:rsid w:val="001F1E67"/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CD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3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lindaBajgora\Downloads\National%20Coding%20competition%20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7DC7BB69E3F4E98A64E76A6F68F65" ma:contentTypeVersion="10" ma:contentTypeDescription="Create a new document." ma:contentTypeScope="" ma:versionID="b6d47c016efac1e4c87190b26f73202f">
  <xsd:schema xmlns:xsd="http://www.w3.org/2001/XMLSchema" xmlns:xs="http://www.w3.org/2001/XMLSchema" xmlns:p="http://schemas.microsoft.com/office/2006/metadata/properties" xmlns:ns3="31302cc4-d239-4057-9e51-6be23174f665" xmlns:ns4="aead9f93-0611-4f24-b771-449fab9e36e9" targetNamespace="http://schemas.microsoft.com/office/2006/metadata/properties" ma:root="true" ma:fieldsID="ec752229092d4217e1ad4106ede79a39" ns3:_="" ns4:_="">
    <xsd:import namespace="31302cc4-d239-4057-9e51-6be23174f665"/>
    <xsd:import namespace="aead9f93-0611-4f24-b771-449fab9e3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02cc4-d239-4057-9e51-6be23174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9f93-0611-4f24-b771-449fab9e3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0E6D8E-DC14-4454-A494-21E1CEB64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27CC7-0286-46CA-BF58-3C0BC459F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02cc4-d239-4057-9e51-6be23174f665"/>
    <ds:schemaRef ds:uri="aead9f93-0611-4f24-b771-449fab9e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34092-B602-4E51-94BF-7BA1691C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Coding competition 2019</Template>
  <TotalTime>4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Sanjin Ferusic</Company>
  <LinksUpToDate>false</LinksUpToDate>
  <CharactersWithSpaces>1527</CharactersWithSpaces>
  <SharedDoc>false</SharedDoc>
  <HLinks>
    <vt:vector size="30" baseType="variant"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https://sustainabledevelopment.un.org/sdgs</vt:lpwstr>
      </vt:variant>
      <vt:variant>
        <vt:lpwstr/>
      </vt:variant>
      <vt:variant>
        <vt:i4>5636124</vt:i4>
      </vt:variant>
      <vt:variant>
        <vt:i4>9</vt:i4>
      </vt:variant>
      <vt:variant>
        <vt:i4>0</vt:i4>
      </vt:variant>
      <vt:variant>
        <vt:i4>5</vt:i4>
      </vt:variant>
      <vt:variant>
        <vt:lpwstr>https://microbit.org/do-your-bit/</vt:lpwstr>
      </vt:variant>
      <vt:variant>
        <vt:lpwstr/>
      </vt:variant>
      <vt:variant>
        <vt:i4>3670136</vt:i4>
      </vt:variant>
      <vt:variant>
        <vt:i4>6</vt:i4>
      </vt:variant>
      <vt:variant>
        <vt:i4>0</vt:i4>
      </vt:variant>
      <vt:variant>
        <vt:i4>5</vt:i4>
      </vt:variant>
      <vt:variant>
        <vt:lpwstr>https://sustainabledevelopment.un.org/sdg15</vt:lpwstr>
      </vt:variant>
      <vt:variant>
        <vt:lpwstr/>
      </vt:variant>
      <vt:variant>
        <vt:i4>3670136</vt:i4>
      </vt:variant>
      <vt:variant>
        <vt:i4>3</vt:i4>
      </vt:variant>
      <vt:variant>
        <vt:i4>0</vt:i4>
      </vt:variant>
      <vt:variant>
        <vt:i4>5</vt:i4>
      </vt:variant>
      <vt:variant>
        <vt:lpwstr>https://sustainabledevelopment.un.org/sdg14</vt:lpwstr>
      </vt:variant>
      <vt:variant>
        <vt:lpwstr/>
      </vt:variant>
      <vt:variant>
        <vt:i4>5636124</vt:i4>
      </vt:variant>
      <vt:variant>
        <vt:i4>0</vt:i4>
      </vt:variant>
      <vt:variant>
        <vt:i4>0</vt:i4>
      </vt:variant>
      <vt:variant>
        <vt:i4>5</vt:i4>
      </vt:variant>
      <vt:variant>
        <vt:lpwstr>https://microbit.org/do-your-bit/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Bajgora, Arlinda (Kosovo)</dc:creator>
  <cp:lastModifiedBy>Koneski, Zarko  (North Macedonia)</cp:lastModifiedBy>
  <cp:revision>2</cp:revision>
  <cp:lastPrinted>2019-09-13T12:05:00Z</cp:lastPrinted>
  <dcterms:created xsi:type="dcterms:W3CDTF">2022-03-18T15:46:00Z</dcterms:created>
  <dcterms:modified xsi:type="dcterms:W3CDTF">2022-03-18T15:46:00Z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0x0101002E57DC7BB69E3F4E98A64E76A6F68F65</vt:lpwstr>
  </property>
</Properties>
</file>